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835B" w14:textId="77777777" w:rsidR="00000000" w:rsidRDefault="001063E8">
      <w:pPr>
        <w:pStyle w:val="Zakladnystyl"/>
      </w:pPr>
      <w:r>
        <w:rPr>
          <w:noProof/>
        </w:rPr>
        <w:object w:dxaOrig="1440" w:dyaOrig="1440" w14:anchorId="79DA2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5996" r:id="rId8"/>
        </w:object>
      </w:r>
    </w:p>
    <w:p w14:paraId="06C01720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1243CAAB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359</w:t>
      </w:r>
    </w:p>
    <w:p w14:paraId="4DC2C3C2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23. apríla 2001</w:t>
      </w:r>
    </w:p>
    <w:p w14:paraId="43DCC7D0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07EA4458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skrátené legislatívne konanie o vládnom návrhu zákona, ktorým sa mení a dopĺňa zákon č. 100/1988 Zb. o sociálnom zabezpečení v znení neskorších predpisov a zákon NR SR č. 274/1994 Z.z. o Sociálnej poisťovni v znení neskorších predpisov</w:t>
      </w:r>
    </w:p>
    <w:p w14:paraId="414C85E9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1A31F16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FBA2059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277D4F8" w14:textId="77777777" w:rsidR="00000000" w:rsidRDefault="00000000">
            <w:pPr>
              <w:pStyle w:val="Zakladnystyl"/>
            </w:pPr>
            <w:r>
              <w:t>2781/2001</w:t>
            </w:r>
          </w:p>
        </w:tc>
      </w:tr>
      <w:tr w:rsidR="00000000" w14:paraId="4C9CCE3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F46D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EB970" w14:textId="77777777" w:rsidR="00000000" w:rsidRDefault="00000000">
            <w:pPr>
              <w:pStyle w:val="Zakladnystyl"/>
            </w:pPr>
            <w:r>
              <w:t>minister práce, sociálnych vecí a rodiny</w:t>
            </w:r>
          </w:p>
        </w:tc>
      </w:tr>
    </w:tbl>
    <w:p w14:paraId="36A0B7C1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EB6266D" w14:textId="77777777" w:rsidR="00000000" w:rsidRDefault="00000000">
      <w:pPr>
        <w:pStyle w:val="Nadpis1"/>
      </w:pPr>
      <w:r>
        <w:t>schvaľuje</w:t>
      </w:r>
    </w:p>
    <w:p w14:paraId="3CED1018" w14:textId="77777777" w:rsidR="00000000" w:rsidRDefault="00000000">
      <w:pPr>
        <w:pStyle w:val="Nadpis2"/>
      </w:pPr>
      <w:r>
        <w:t>návrh na skrátené legislatívne konanie o vládnom návrhu zákona, ktorým sa mení a dopĺňa zákon č. 100/1988 Zb. o sociálnom zabezpečení v znení neskorších predpisov a zákon NR SR č. 274/1994 Z.z. o Sociálnej poisťovni v znení neskorších predpisov;</w:t>
      </w:r>
    </w:p>
    <w:p w14:paraId="6D8F4328" w14:textId="77777777" w:rsidR="00000000" w:rsidRDefault="00000000">
      <w:pPr>
        <w:pStyle w:val="Nadpis1"/>
      </w:pPr>
      <w:r>
        <w:t>poveruje</w:t>
      </w:r>
    </w:p>
    <w:p w14:paraId="2C103897" w14:textId="77777777" w:rsidR="00000000" w:rsidRDefault="00000000">
      <w:pPr>
        <w:pStyle w:val="Nosite"/>
      </w:pPr>
      <w:r>
        <w:t>predsedu vlády</w:t>
      </w:r>
    </w:p>
    <w:p w14:paraId="0557B148" w14:textId="77777777" w:rsidR="00000000" w:rsidRDefault="00000000">
      <w:pPr>
        <w:pStyle w:val="Nadpis2"/>
      </w:pPr>
      <w:r>
        <w:t xml:space="preserve">predložiť návrh vlády na skrátené legislatívne konanie o vládnom návrhu zákona predsedovi Národnej rady SR, </w:t>
      </w:r>
    </w:p>
    <w:p w14:paraId="1038C205" w14:textId="77777777" w:rsidR="00000000" w:rsidRDefault="00000000">
      <w:pPr>
        <w:pStyle w:val="Nosite"/>
      </w:pPr>
      <w:r>
        <w:t>ministra práce, sociálnych vecí a rodiny</w:t>
      </w:r>
    </w:p>
    <w:p w14:paraId="6C77E965" w14:textId="77777777" w:rsidR="00000000" w:rsidRDefault="00000000">
      <w:pPr>
        <w:pStyle w:val="Nadpis2"/>
      </w:pPr>
      <w:r>
        <w:t>odôvodniť návrh vlády na skrátené legislatívne konanie o vládnom návrhu zákona v  Národnej rade SR.</w:t>
      </w:r>
    </w:p>
    <w:p w14:paraId="4F41AEA4" w14:textId="77777777" w:rsidR="00000000" w:rsidRDefault="00000000">
      <w:pPr>
        <w:pStyle w:val="Vykonaj"/>
        <w:rPr>
          <w:b w:val="0"/>
          <w:bCs w:val="0"/>
        </w:rPr>
      </w:pPr>
      <w:r>
        <w:t>Vykonajú:</w:t>
      </w:r>
      <w:r>
        <w:tab/>
      </w:r>
      <w:r>
        <w:rPr>
          <w:b w:val="0"/>
          <w:bCs w:val="0"/>
        </w:rPr>
        <w:t>predseda vlády</w:t>
      </w:r>
    </w:p>
    <w:p w14:paraId="25D5B973" w14:textId="77777777" w:rsidR="00000000" w:rsidRDefault="00000000">
      <w:pPr>
        <w:pStyle w:val="Vykonajzoznam"/>
      </w:pPr>
      <w:r>
        <w:t>minister práce, sociálnych vecí a rodiny</w:t>
      </w:r>
    </w:p>
    <w:p w14:paraId="13382B86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6CEA76BD" w14:textId="77777777" w:rsidR="001063E8" w:rsidRDefault="001063E8">
      <w:pPr>
        <w:pStyle w:val="Nosite"/>
      </w:pPr>
    </w:p>
    <w:sectPr w:rsidR="001063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76EE" w14:textId="77777777" w:rsidR="001063E8" w:rsidRDefault="001063E8">
      <w:r>
        <w:separator/>
      </w:r>
    </w:p>
  </w:endnote>
  <w:endnote w:type="continuationSeparator" w:id="0">
    <w:p w14:paraId="25FD9A52" w14:textId="77777777" w:rsidR="001063E8" w:rsidRDefault="0010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313A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0CA842EF" w14:textId="77777777" w:rsidR="00000000" w:rsidRDefault="00000000">
    <w:pPr>
      <w:pStyle w:val="Pta"/>
      <w:tabs>
        <w:tab w:val="left" w:pos="2685"/>
      </w:tabs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359/2001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2F7D" w14:textId="77777777" w:rsidR="001063E8" w:rsidRDefault="001063E8">
      <w:r>
        <w:separator/>
      </w:r>
    </w:p>
  </w:footnote>
  <w:footnote w:type="continuationSeparator" w:id="0">
    <w:p w14:paraId="6B93C2F4" w14:textId="77777777" w:rsidR="001063E8" w:rsidRDefault="0010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93CF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537233125">
    <w:abstractNumId w:val="3"/>
  </w:num>
  <w:num w:numId="2" w16cid:durableId="559901813">
    <w:abstractNumId w:val="2"/>
  </w:num>
  <w:num w:numId="3" w16cid:durableId="68505293">
    <w:abstractNumId w:val="1"/>
  </w:num>
  <w:num w:numId="4" w16cid:durableId="1601185842">
    <w:abstractNumId w:val="4"/>
  </w:num>
  <w:num w:numId="5" w16cid:durableId="786042691">
    <w:abstractNumId w:val="0"/>
  </w:num>
  <w:num w:numId="6" w16cid:durableId="100940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8333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D0"/>
    <w:rsid w:val="001063E8"/>
    <w:rsid w:val="005716D0"/>
    <w:rsid w:val="00767E3F"/>
    <w:rsid w:val="00F6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7F2E71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1</TotalTime>
  <Pages>1</Pages>
  <Words>163</Words>
  <Characters>876</Characters>
  <Application>Microsoft Office Word</Application>
  <DocSecurity>0</DocSecurity>
  <Lines>51</Lines>
  <Paragraphs>19</Paragraphs>
  <ScaleCrop>false</ScaleCrop>
  <Company>Úrad vlády SR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2001-07-25T08:01:00Z</cp:lastPrinted>
  <dcterms:created xsi:type="dcterms:W3CDTF">2024-08-19T13:20:00Z</dcterms:created>
  <dcterms:modified xsi:type="dcterms:W3CDTF">2024-08-19T13:20:00Z</dcterms:modified>
</cp:coreProperties>
</file>