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7572F" w14:textId="77777777" w:rsidR="00000000" w:rsidRDefault="00633E34">
      <w:pPr>
        <w:pStyle w:val="Zakladnystyl"/>
      </w:pPr>
      <w:r>
        <w:rPr>
          <w:noProof/>
        </w:rPr>
        <w:object w:dxaOrig="1440" w:dyaOrig="1440" w14:anchorId="22770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162" r:id="rId8"/>
        </w:object>
      </w:r>
    </w:p>
    <w:p w14:paraId="1658950C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5F5AA148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1</w:t>
      </w:r>
    </w:p>
    <w:p w14:paraId="32EA42A4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10. januára 2001</w:t>
      </w:r>
    </w:p>
    <w:p w14:paraId="600B4E3D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2CC570FF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zákona o prokurátoroch a právnych čakateľoch prokuratúry</w:t>
      </w:r>
    </w:p>
    <w:p w14:paraId="2D8CC3A0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175F768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C399490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8051E13" w14:textId="77777777" w:rsidR="00000000" w:rsidRDefault="00000000">
            <w:pPr>
              <w:pStyle w:val="Zakladnystyl"/>
            </w:pPr>
            <w:r>
              <w:t>3135/2000</w:t>
            </w:r>
          </w:p>
        </w:tc>
      </w:tr>
      <w:tr w:rsidR="00000000" w14:paraId="63BE7AA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1DDCC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B806" w14:textId="77777777" w:rsidR="00000000" w:rsidRDefault="00000000">
            <w:pPr>
              <w:pStyle w:val="Zakladnystyl"/>
            </w:pPr>
            <w:r>
              <w:t>generálny prokurátor</w:t>
            </w:r>
          </w:p>
        </w:tc>
      </w:tr>
    </w:tbl>
    <w:p w14:paraId="1D73FC30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059E74AA" w14:textId="77777777" w:rsidR="00000000" w:rsidRDefault="00000000">
      <w:pPr>
        <w:pStyle w:val="Nadpis1"/>
      </w:pPr>
      <w:r>
        <w:t>schvaľuje</w:t>
      </w:r>
    </w:p>
    <w:p w14:paraId="2AEE4C37" w14:textId="77777777" w:rsidR="00000000" w:rsidRDefault="00000000">
      <w:pPr>
        <w:pStyle w:val="Nadpis2"/>
      </w:pPr>
      <w:r>
        <w:t>návrh zákona o prokurátoroch a právnych čakateľoch prokuratúry;</w:t>
      </w:r>
    </w:p>
    <w:p w14:paraId="12EEA523" w14:textId="77777777" w:rsidR="00000000" w:rsidRDefault="00000000">
      <w:pPr>
        <w:pStyle w:val="Nadpis1"/>
      </w:pPr>
      <w:r>
        <w:t>poveruje</w:t>
      </w:r>
    </w:p>
    <w:p w14:paraId="6841EA4E" w14:textId="77777777" w:rsidR="00000000" w:rsidRDefault="00000000">
      <w:pPr>
        <w:pStyle w:val="Nosite"/>
      </w:pPr>
      <w:r>
        <w:t>predsedu vlády</w:t>
      </w:r>
    </w:p>
    <w:p w14:paraId="43C6B430" w14:textId="77777777" w:rsidR="00000000" w:rsidRDefault="00000000">
      <w:pPr>
        <w:pStyle w:val="Nadpis2"/>
      </w:pPr>
      <w:r>
        <w:t>predložiť vládny návrh zákona predsedovi Národnej rady SR na ďalšie ústavné prerokovanie,</w:t>
      </w:r>
    </w:p>
    <w:p w14:paraId="38FB66F6" w14:textId="77777777" w:rsidR="00000000" w:rsidRDefault="00000000">
      <w:pPr>
        <w:pStyle w:val="Nosite"/>
      </w:pPr>
      <w:r>
        <w:t>podpredsedu vlády Ľ. Fogaša</w:t>
      </w:r>
    </w:p>
    <w:p w14:paraId="1FA9B6D3" w14:textId="77777777" w:rsidR="00000000" w:rsidRDefault="00000000">
      <w:pPr>
        <w:pStyle w:val="Nadpis2"/>
      </w:pPr>
      <w:r>
        <w:t>uviesť vládny návrh zákona v Národnej rade SR,</w:t>
      </w:r>
    </w:p>
    <w:p w14:paraId="4CD76CC1" w14:textId="77777777" w:rsidR="00000000" w:rsidRDefault="00000000">
      <w:pPr>
        <w:pStyle w:val="Nosite"/>
      </w:pPr>
      <w:r>
        <w:t>generálneho prokurátora</w:t>
      </w:r>
    </w:p>
    <w:p w14:paraId="7F74197A" w14:textId="77777777" w:rsidR="00000000" w:rsidRDefault="00000000">
      <w:pPr>
        <w:pStyle w:val="Nadpis2"/>
      </w:pPr>
      <w:r>
        <w:t>odôvodniť vládny návrh zákona vo výboroch Národnej rady SR.</w:t>
      </w:r>
    </w:p>
    <w:p w14:paraId="240256B5" w14:textId="77777777" w:rsidR="00000000" w:rsidRDefault="00000000">
      <w:pPr>
        <w:pStyle w:val="Vykonaj"/>
      </w:pPr>
      <w:r>
        <w:t>Vykonajú:</w:t>
      </w:r>
      <w:r>
        <w:tab/>
      </w:r>
      <w:r>
        <w:rPr>
          <w:b w:val="0"/>
          <w:bCs w:val="0"/>
        </w:rPr>
        <w:t>predseda vlády</w:t>
      </w:r>
    </w:p>
    <w:p w14:paraId="08C51B20" w14:textId="77777777" w:rsidR="00000000" w:rsidRDefault="00000000">
      <w:pPr>
        <w:pStyle w:val="Vykonajzoznam"/>
        <w:ind w:left="708" w:firstLine="708"/>
      </w:pPr>
      <w:r>
        <w:t>podpredseda vlády Ľ. Fogaš</w:t>
      </w:r>
    </w:p>
    <w:p w14:paraId="0CAE450A" w14:textId="77777777" w:rsidR="00000000" w:rsidRDefault="00000000">
      <w:pPr>
        <w:pStyle w:val="Navedomie"/>
      </w:pPr>
      <w:r>
        <w:t>Na vedomie:</w:t>
      </w:r>
      <w:r>
        <w:tab/>
      </w:r>
      <w:r>
        <w:rPr>
          <w:b w:val="0"/>
          <w:bCs w:val="0"/>
        </w:rPr>
        <w:t>predseda Národnej rady SR</w:t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generálny prokurátor </w:t>
      </w:r>
    </w:p>
    <w:p w14:paraId="149B3CC5" w14:textId="77777777" w:rsidR="00633E34" w:rsidRDefault="00633E34">
      <w:pPr>
        <w:pStyle w:val="Nosite"/>
      </w:pPr>
    </w:p>
    <w:sectPr w:rsidR="00633E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6C33B" w14:textId="77777777" w:rsidR="00633E34" w:rsidRDefault="00633E34">
      <w:r>
        <w:separator/>
      </w:r>
    </w:p>
  </w:endnote>
  <w:endnote w:type="continuationSeparator" w:id="0">
    <w:p w14:paraId="529A8DD8" w14:textId="77777777" w:rsidR="00633E34" w:rsidRDefault="0063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0552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6A3EDADA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1/2001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E0C30" w14:textId="77777777" w:rsidR="00633E34" w:rsidRDefault="00633E34">
      <w:r>
        <w:separator/>
      </w:r>
    </w:p>
  </w:footnote>
  <w:footnote w:type="continuationSeparator" w:id="0">
    <w:p w14:paraId="2E335686" w14:textId="77777777" w:rsidR="00633E34" w:rsidRDefault="0063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79597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887718540">
    <w:abstractNumId w:val="3"/>
  </w:num>
  <w:num w:numId="2" w16cid:durableId="1732846740">
    <w:abstractNumId w:val="2"/>
  </w:num>
  <w:num w:numId="3" w16cid:durableId="1745645821">
    <w:abstractNumId w:val="1"/>
  </w:num>
  <w:num w:numId="4" w16cid:durableId="1484349537">
    <w:abstractNumId w:val="4"/>
  </w:num>
  <w:num w:numId="5" w16cid:durableId="643629869">
    <w:abstractNumId w:val="0"/>
  </w:num>
  <w:num w:numId="6" w16cid:durableId="2030987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2083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41"/>
    <w:rsid w:val="00633E34"/>
    <w:rsid w:val="00767E3F"/>
    <w:rsid w:val="00976641"/>
    <w:rsid w:val="00C6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2EAB3A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,Časť (čo robí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,Komu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,Časť (čo robí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,Komu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&#243;ny\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Settings\Administrator\Application Data\Microsoft\Šablóny\Uznesenie.dot</Template>
  <TotalTime>0</TotalTime>
  <Pages>1</Pages>
  <Words>104</Words>
  <Characters>559</Characters>
  <Application>Microsoft Office Word</Application>
  <DocSecurity>0</DocSecurity>
  <Lines>32</Lines>
  <Paragraphs>12</Paragraphs>
  <ScaleCrop>false</ScaleCrop>
  <Company>Úrad vlády SR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PPP</dc:creator>
  <cp:keywords/>
  <dc:description/>
  <cp:lastModifiedBy>Brém Marian</cp:lastModifiedBy>
  <cp:revision>2</cp:revision>
  <cp:lastPrinted>2001-01-11T17:31:00Z</cp:lastPrinted>
  <dcterms:created xsi:type="dcterms:W3CDTF">2024-08-19T13:22:00Z</dcterms:created>
  <dcterms:modified xsi:type="dcterms:W3CDTF">2024-08-19T13:22:00Z</dcterms:modified>
</cp:coreProperties>
</file>