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59C2" w14:textId="77777777" w:rsidR="00000000" w:rsidRDefault="00D3774F">
      <w:pPr>
        <w:pStyle w:val="Zakladnystyl"/>
      </w:pPr>
      <w:r>
        <w:rPr>
          <w:noProof/>
        </w:rPr>
        <w:object w:dxaOrig="1440" w:dyaOrig="1440" w14:anchorId="4FB59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313" r:id="rId8"/>
        </w:object>
      </w:r>
    </w:p>
    <w:p w14:paraId="6EE04057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C1133C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834</w:t>
      </w:r>
    </w:p>
    <w:p w14:paraId="2AFC41F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5. septembra 2001</w:t>
      </w:r>
    </w:p>
    <w:p w14:paraId="2A7B976B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626CB2EB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uzavretie Dohody medzi vládou SR a vládou Quebecu o sociálnom zabezpečení </w:t>
      </w:r>
    </w:p>
    <w:p w14:paraId="7F18D36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22B9251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6734E84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0980308" w14:textId="77777777" w:rsidR="00000000" w:rsidRDefault="00000000">
            <w:pPr>
              <w:pStyle w:val="Zakladnystyl"/>
            </w:pPr>
            <w:r>
              <w:t>5924/2001</w:t>
            </w:r>
          </w:p>
        </w:tc>
      </w:tr>
      <w:tr w:rsidR="00000000" w14:paraId="4D82C9F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0E5BB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A12DE" w14:textId="77777777" w:rsidR="00000000" w:rsidRDefault="00000000">
            <w:pPr>
              <w:pStyle w:val="Zakladnystyl"/>
            </w:pPr>
            <w:r>
              <w:t xml:space="preserve">minister práce, sociálnych vecí a rodiny </w:t>
            </w:r>
          </w:p>
        </w:tc>
      </w:tr>
    </w:tbl>
    <w:p w14:paraId="2D8B7B46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5B050525" w14:textId="77777777" w:rsidR="00000000" w:rsidRDefault="00000000">
      <w:pPr>
        <w:pStyle w:val="Nadpis1"/>
      </w:pPr>
      <w:r>
        <w:t>súhlasí</w:t>
      </w:r>
    </w:p>
    <w:p w14:paraId="6AA338AD" w14:textId="77777777" w:rsidR="00000000" w:rsidRDefault="00000000">
      <w:pPr>
        <w:pStyle w:val="Nadpis2"/>
        <w:rPr>
          <w:lang w:val="cs-CZ"/>
        </w:rPr>
      </w:pPr>
      <w:r>
        <w:t>s uzavretím Dohody  medzi  vládou  SR  a  vládou  Quebecu o sociálnom zabezpečení  (ďalej len „dohoda“), </w:t>
      </w:r>
    </w:p>
    <w:p w14:paraId="12C235B1" w14:textId="77777777" w:rsidR="00000000" w:rsidRDefault="00000000">
      <w:pPr>
        <w:pStyle w:val="Nadpis2"/>
        <w:rPr>
          <w:lang w:val="cs-CZ"/>
        </w:rPr>
      </w:pPr>
      <w:r>
        <w:t>s tým, že jej dohoda nebude po podpise znovu predložená;</w:t>
      </w:r>
    </w:p>
    <w:p w14:paraId="3F928FE8" w14:textId="77777777" w:rsidR="00000000" w:rsidRDefault="00000000">
      <w:pPr>
        <w:pStyle w:val="Nadpis1"/>
        <w:rPr>
          <w:lang w:val="cs-CZ"/>
        </w:rPr>
      </w:pPr>
      <w:r>
        <w:rPr>
          <w:lang w:val="cs-CZ"/>
        </w:rPr>
        <w:t>odporúča</w:t>
      </w:r>
    </w:p>
    <w:p w14:paraId="74A7917E" w14:textId="77777777" w:rsidR="00000000" w:rsidRDefault="00000000">
      <w:pPr>
        <w:pStyle w:val="Nosite"/>
        <w:rPr>
          <w:lang w:val="cs-CZ"/>
        </w:rPr>
      </w:pPr>
      <w:r>
        <w:t>prezidentovi Slovenskej republiky</w:t>
      </w:r>
    </w:p>
    <w:p w14:paraId="5B858349" w14:textId="77777777" w:rsidR="00000000" w:rsidRDefault="00000000">
      <w:pPr>
        <w:pStyle w:val="Nadpis2"/>
        <w:rPr>
          <w:lang w:val="cs-CZ"/>
        </w:rPr>
      </w:pPr>
      <w:r>
        <w:t>splnomocniť ministra práce, sociálnych vecí a rodiny  a ako alternáta ministra zahraničných vecí alebo veľvyslanca SR v Kanade na podpis dohody s výhradou ratifikácie,</w:t>
      </w:r>
    </w:p>
    <w:p w14:paraId="2C0A72BE" w14:textId="77777777" w:rsidR="00000000" w:rsidRDefault="00000000">
      <w:pPr>
        <w:pStyle w:val="Nadpis2"/>
        <w:rPr>
          <w:lang w:val="cs-CZ"/>
        </w:rPr>
      </w:pPr>
      <w:r>
        <w:t>ratifikovať podpísanú dohodu po vyslovení súhlasu Národnej rady SR;</w:t>
      </w:r>
    </w:p>
    <w:p w14:paraId="27E0BA18" w14:textId="77777777" w:rsidR="00000000" w:rsidRDefault="00000000">
      <w:pPr>
        <w:pStyle w:val="Nadpis1"/>
        <w:rPr>
          <w:lang w:val="cs-CZ"/>
        </w:rPr>
      </w:pPr>
      <w:r>
        <w:rPr>
          <w:lang w:val="cs-CZ"/>
        </w:rPr>
        <w:t>poveruje</w:t>
      </w:r>
    </w:p>
    <w:p w14:paraId="734FE0BD" w14:textId="77777777" w:rsidR="00000000" w:rsidRDefault="00000000">
      <w:pPr>
        <w:pStyle w:val="Nosite"/>
        <w:rPr>
          <w:lang w:val="cs-CZ"/>
        </w:rPr>
      </w:pPr>
      <w:r>
        <w:t xml:space="preserve">predsedu vlády </w:t>
      </w:r>
    </w:p>
    <w:p w14:paraId="5A6DB170" w14:textId="77777777" w:rsidR="00000000" w:rsidRDefault="00000000">
      <w:pPr>
        <w:pStyle w:val="Nadpis2"/>
        <w:rPr>
          <w:lang w:val="cs-CZ"/>
        </w:rPr>
      </w:pPr>
      <w:r>
        <w:t>predložiť dohodu po jej podpise Národnej rade SR na vyslovenie súhlasu a na rozhodnutie, že ide o dohodu podľa čl. 7 ods. 5 Ústavy SR, ktorá má prednosť pred zákonom,</w:t>
      </w:r>
    </w:p>
    <w:p w14:paraId="3D3CFC6A" w14:textId="77777777" w:rsidR="00000000" w:rsidRDefault="00000000">
      <w:pPr>
        <w:pStyle w:val="Nosite"/>
        <w:rPr>
          <w:lang w:val="cs-CZ"/>
        </w:rPr>
      </w:pPr>
      <w:r>
        <w:t xml:space="preserve">ministra práce, sociálnych vecí a rodiny </w:t>
      </w:r>
    </w:p>
    <w:p w14:paraId="67AC4978" w14:textId="77777777" w:rsidR="00000000" w:rsidRDefault="00000000">
      <w:pPr>
        <w:pStyle w:val="Nadpis2"/>
        <w:rPr>
          <w:lang w:val="cs-CZ"/>
        </w:rPr>
      </w:pPr>
      <w:r>
        <w:t>odôvodniť návrh na uzavretie dohody v Národnej rade SR;</w:t>
      </w:r>
    </w:p>
    <w:p w14:paraId="578B6E10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 </w:t>
      </w:r>
    </w:p>
    <w:p w14:paraId="1B0A441E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 </w:t>
      </w:r>
    </w:p>
    <w:p w14:paraId="73E3E061" w14:textId="77777777" w:rsidR="00000000" w:rsidRDefault="00000000">
      <w:pPr>
        <w:pStyle w:val="Nadpis1"/>
        <w:rPr>
          <w:lang w:val="cs-CZ"/>
        </w:rPr>
      </w:pPr>
      <w:r>
        <w:rPr>
          <w:lang w:val="cs-CZ"/>
        </w:rPr>
        <w:lastRenderedPageBreak/>
        <w:t>ukladá</w:t>
      </w:r>
    </w:p>
    <w:p w14:paraId="0823CCE6" w14:textId="77777777" w:rsidR="00000000" w:rsidRDefault="00000000">
      <w:pPr>
        <w:pStyle w:val="Nosite"/>
        <w:rPr>
          <w:lang w:val="cs-CZ"/>
        </w:rPr>
      </w:pPr>
      <w:r>
        <w:t>ministrovi práce, sociálnych vecí a rodiny</w:t>
      </w:r>
    </w:p>
    <w:p w14:paraId="607836FE" w14:textId="77777777" w:rsidR="00000000" w:rsidRDefault="00000000">
      <w:pPr>
        <w:pStyle w:val="Nadpis2"/>
        <w:rPr>
          <w:lang w:val="cs-CZ"/>
        </w:rPr>
      </w:pPr>
      <w:r>
        <w:t>požiadať ministra zahraničných vecí vykonať príslušné ratifikačné opatrenia,</w:t>
      </w:r>
    </w:p>
    <w:p w14:paraId="7EE2AB40" w14:textId="77777777" w:rsidR="00000000" w:rsidRDefault="00000000">
      <w:pPr>
        <w:pStyle w:val="Nadpis2"/>
        <w:rPr>
          <w:lang w:val="cs-CZ"/>
        </w:rPr>
      </w:pPr>
      <w:r>
        <w:t>požiadať ministra zahraničných vecí zabezpečiť uverejnenie dohody v Zbierke zákonov SR,</w:t>
      </w:r>
    </w:p>
    <w:p w14:paraId="58D0B58D" w14:textId="77777777" w:rsidR="00000000" w:rsidRDefault="00000000">
      <w:pPr>
        <w:pStyle w:val="Nadpis2"/>
        <w:rPr>
          <w:lang w:val="cs-CZ"/>
        </w:rPr>
      </w:pPr>
      <w:r>
        <w:t>zabezpečiť vykonávanie dohody po nadobudnutí jej platnosti.</w:t>
      </w:r>
    </w:p>
    <w:p w14:paraId="59D1D370" w14:textId="77777777" w:rsidR="00000000" w:rsidRDefault="00000000">
      <w:pPr>
        <w:pStyle w:val="Vykonaj"/>
        <w:rPr>
          <w:b w:val="0"/>
          <w:bCs w:val="0"/>
          <w:lang w:val="cs-CZ"/>
        </w:rPr>
      </w:pPr>
      <w:r>
        <w:t xml:space="preserve">Vykonajú: </w:t>
      </w:r>
      <w:r>
        <w:tab/>
      </w:r>
      <w:r>
        <w:rPr>
          <w:b w:val="0"/>
          <w:bCs w:val="0"/>
        </w:rPr>
        <w:t>predseda vlády</w:t>
      </w:r>
    </w:p>
    <w:p w14:paraId="61A95B22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minister zahraničných vecí</w:t>
      </w:r>
    </w:p>
    <w:p w14:paraId="391A1353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minister práce, sociálnych vecí a rodiny</w:t>
      </w:r>
    </w:p>
    <w:p w14:paraId="3864272D" w14:textId="77777777" w:rsidR="00000000" w:rsidRDefault="00000000">
      <w:pPr>
        <w:pStyle w:val="Navedomie"/>
        <w:rPr>
          <w:b w:val="0"/>
          <w:bCs w:val="0"/>
          <w:lang w:val="cs-CZ"/>
        </w:rPr>
      </w:pPr>
      <w:r>
        <w:t>Na vedomie:</w:t>
      </w:r>
      <w:r>
        <w:tab/>
      </w:r>
      <w:r>
        <w:rPr>
          <w:b w:val="0"/>
          <w:bCs w:val="0"/>
        </w:rPr>
        <w:t>prezident Slovenskej republiky</w:t>
      </w:r>
    </w:p>
    <w:p w14:paraId="753FC2E2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predseda Národnej rady SR</w:t>
      </w:r>
    </w:p>
    <w:p w14:paraId="2A245AA1" w14:textId="77777777" w:rsidR="00D3774F" w:rsidRDefault="00D3774F">
      <w:pPr>
        <w:pStyle w:val="Nadpis2"/>
        <w:numPr>
          <w:ilvl w:val="0"/>
          <w:numId w:val="0"/>
        </w:numPr>
        <w:ind w:left="567"/>
        <w:rPr>
          <w:lang w:val="cs-CZ"/>
        </w:rPr>
      </w:pPr>
    </w:p>
    <w:sectPr w:rsidR="00D377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956D" w14:textId="77777777" w:rsidR="00D3774F" w:rsidRDefault="00D3774F">
      <w:r>
        <w:separator/>
      </w:r>
    </w:p>
  </w:endnote>
  <w:endnote w:type="continuationSeparator" w:id="0">
    <w:p w14:paraId="68C525C2" w14:textId="77777777" w:rsidR="00D3774F" w:rsidRDefault="00D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6A53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02ECCCAB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834/2001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4AEE" w14:textId="77777777" w:rsidR="00D3774F" w:rsidRDefault="00D3774F">
      <w:r>
        <w:separator/>
      </w:r>
    </w:p>
  </w:footnote>
  <w:footnote w:type="continuationSeparator" w:id="0">
    <w:p w14:paraId="7E9E1E00" w14:textId="77777777" w:rsidR="00D3774F" w:rsidRDefault="00D3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4F19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034037946">
    <w:abstractNumId w:val="3"/>
  </w:num>
  <w:num w:numId="2" w16cid:durableId="1318725214">
    <w:abstractNumId w:val="2"/>
  </w:num>
  <w:num w:numId="3" w16cid:durableId="456337529">
    <w:abstractNumId w:val="1"/>
  </w:num>
  <w:num w:numId="4" w16cid:durableId="1568567676">
    <w:abstractNumId w:val="4"/>
  </w:num>
  <w:num w:numId="5" w16cid:durableId="1658804276">
    <w:abstractNumId w:val="0"/>
  </w:num>
  <w:num w:numId="6" w16cid:durableId="28917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583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8"/>
    <w:rsid w:val="00767E3F"/>
    <w:rsid w:val="008F74D1"/>
    <w:rsid w:val="00C04788"/>
    <w:rsid w:val="00D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49AF9F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233</Words>
  <Characters>1255</Characters>
  <Application>Microsoft Office Word</Application>
  <DocSecurity>0</DocSecurity>
  <Lines>73</Lines>
  <Paragraphs>28</Paragraphs>
  <ScaleCrop>false</ScaleCrop>
  <Company>Úrad vlády SR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2001-09-14T09:29:00Z</cp:lastPrinted>
  <dcterms:created xsi:type="dcterms:W3CDTF">2024-08-19T13:24:00Z</dcterms:created>
  <dcterms:modified xsi:type="dcterms:W3CDTF">2024-08-19T13:24:00Z</dcterms:modified>
</cp:coreProperties>
</file>